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0"/>
          <w:szCs w:val="20"/>
        </w:rPr>
        <w:id w:val="253942682"/>
        <w:docPartObj>
          <w:docPartGallery w:val="Cover Pages"/>
          <w:docPartUnique/>
        </w:docPartObj>
      </w:sdtPr>
      <w:sdtEndPr/>
      <w:sdtContent>
        <w:p w14:paraId="2A3E60CC" w14:textId="77777777" w:rsidR="00F10CAD" w:rsidRDefault="00780491" w:rsidP="00306AB9">
          <w:pPr>
            <w:pStyle w:val="OrgNameandDate"/>
          </w:pPr>
          <w:r>
            <w:rPr>
              <w:b/>
              <w:bCs/>
              <w:noProof/>
              <w:sz w:val="24"/>
              <w:szCs w:val="24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2214FA12" wp14:editId="19CA53AA">
                    <wp:simplePos x="0" y="0"/>
                    <wp:positionH relativeFrom="column">
                      <wp:posOffset>564515</wp:posOffset>
                    </wp:positionH>
                    <wp:positionV relativeFrom="paragraph">
                      <wp:posOffset>792480</wp:posOffset>
                    </wp:positionV>
                    <wp:extent cx="2190750" cy="266700"/>
                    <wp:effectExtent l="2540" t="1905" r="0" b="0"/>
                    <wp:wrapNone/>
                    <wp:docPr id="15" name="Text Box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16E523" w14:textId="77777777" w:rsidR="002D77EA" w:rsidRPr="00DF5C15" w:rsidRDefault="002D77EA" w:rsidP="0045506A">
                                <w:pPr>
                                  <w:spacing w:line="360" w:lineRule="auto"/>
                                  <w:jc w:val="center"/>
                                  <w:rPr>
                                    <w:rFonts w:ascii="Bodoni MT Condensed" w:eastAsiaTheme="majorEastAsia" w:hAnsi="Bodoni MT Condensed" w:cstheme="majorBidi"/>
                                    <w:b/>
                                    <w:bCs/>
                                    <w:color w:val="17365D" w:themeColor="text2" w:themeShade="BF"/>
                                    <w:spacing w:val="5"/>
                                    <w:kern w:val="28"/>
                                    <w:sz w:val="22"/>
                                    <w:szCs w:val="22"/>
                                  </w:rPr>
                                </w:pPr>
                                <w:r w:rsidRPr="00DF5C15">
                                  <w:rPr>
                                    <w:rFonts w:ascii="Bodoni MT Condensed" w:eastAsiaTheme="majorEastAsia" w:hAnsi="Bodoni MT Condensed" w:cstheme="majorBidi"/>
                                    <w:b/>
                                    <w:bCs/>
                                    <w:color w:val="17365D" w:themeColor="text2" w:themeShade="BF"/>
                                    <w:spacing w:val="5"/>
                                    <w:kern w:val="28"/>
                                    <w:sz w:val="22"/>
                                    <w:szCs w:val="22"/>
                                  </w:rPr>
                                  <w:t>Research &amp; Development Department</w:t>
                                </w:r>
                              </w:p>
                              <w:p w14:paraId="37612C08" w14:textId="77777777" w:rsidR="002D77EA" w:rsidRPr="00DF5C15" w:rsidRDefault="002D77EA" w:rsidP="0045506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14FA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26" type="#_x0000_t202" style="position:absolute;margin-left:44.45pt;margin-top:62.4pt;width:172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KnugIAALs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" filled="f" stroked="f" strokecolor="blue">
                    <v:textbox>
                      <w:txbxContent>
                        <w:p w14:paraId="0616E523" w14:textId="77777777" w:rsidR="002D77EA" w:rsidRPr="00DF5C15" w:rsidRDefault="002D77EA" w:rsidP="0045506A">
                          <w:pPr>
                            <w:spacing w:line="360" w:lineRule="auto"/>
                            <w:jc w:val="center"/>
                            <w:rPr>
                              <w:rFonts w:ascii="Bodoni MT Condensed" w:eastAsiaTheme="majorEastAsia" w:hAnsi="Bodoni MT Condensed" w:cstheme="majorBidi"/>
                              <w:b/>
                              <w:bCs/>
                              <w:color w:val="17365D" w:themeColor="text2" w:themeShade="BF"/>
                              <w:spacing w:val="5"/>
                              <w:kern w:val="28"/>
                              <w:sz w:val="22"/>
                              <w:szCs w:val="22"/>
                            </w:rPr>
                          </w:pPr>
                          <w:r w:rsidRPr="00DF5C15">
                            <w:rPr>
                              <w:rFonts w:ascii="Bodoni MT Condensed" w:eastAsiaTheme="majorEastAsia" w:hAnsi="Bodoni MT Condensed" w:cstheme="majorBidi"/>
                              <w:b/>
                              <w:bCs/>
                              <w:color w:val="17365D" w:themeColor="text2" w:themeShade="BF"/>
                              <w:spacing w:val="5"/>
                              <w:kern w:val="28"/>
                              <w:sz w:val="22"/>
                              <w:szCs w:val="22"/>
                            </w:rPr>
                            <w:t>Research &amp; Development Department</w:t>
                          </w:r>
                        </w:p>
                        <w:p w14:paraId="37612C08" w14:textId="77777777" w:rsidR="002D77EA" w:rsidRPr="00DF5C15" w:rsidRDefault="002D77EA" w:rsidP="0045506A"/>
                      </w:txbxContent>
                    </v:textbox>
                  </v:shape>
                </w:pict>
              </mc:Fallback>
            </mc:AlternateContent>
          </w:r>
          <w:r w:rsidR="00E32696" w:rsidRPr="00335148">
            <w:rPr>
              <w:noProof/>
              <w:lang w:val="en-GB" w:eastAsia="en-GB"/>
            </w:rPr>
            <w:drawing>
              <wp:inline distT="0" distB="0" distL="0" distR="0" wp14:anchorId="3C4C9F38" wp14:editId="6284FC89">
                <wp:extent cx="2443831" cy="914400"/>
                <wp:effectExtent l="0" t="0" r="0" b="0"/>
                <wp:docPr id="14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986"/>
                        <a:stretch/>
                      </pic:blipFill>
                      <pic:spPr bwMode="auto">
                        <a:xfrm>
                          <a:off x="0" y="0"/>
                          <a:ext cx="2443831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5E31137" w14:textId="77777777" w:rsidR="0045506A" w:rsidRDefault="0045506A" w:rsidP="0045506A">
          <w:pPr>
            <w:pStyle w:val="OrgNameandDate"/>
          </w:pPr>
        </w:p>
        <w:p w14:paraId="13182A73" w14:textId="77777777" w:rsidR="0045506A" w:rsidRDefault="0045506A" w:rsidP="0045506A">
          <w:pPr>
            <w:pStyle w:val="OrgNameandDate"/>
          </w:pPr>
          <w:r w:rsidRPr="0094782A">
            <w:br/>
          </w:r>
        </w:p>
        <w:p w14:paraId="21212B7C" w14:textId="77777777" w:rsidR="0045506A" w:rsidRDefault="0045506A" w:rsidP="0045506A">
          <w:pPr>
            <w:pStyle w:val="OrgNameandDate"/>
          </w:pPr>
        </w:p>
        <w:p w14:paraId="108E063F" w14:textId="77777777" w:rsidR="0045506A" w:rsidRDefault="0045506A" w:rsidP="0045506A">
          <w:pPr>
            <w:pStyle w:val="OrgNameandDate"/>
          </w:pPr>
        </w:p>
        <w:p w14:paraId="33925C54" w14:textId="77777777" w:rsidR="0045506A" w:rsidRPr="00DF5C15" w:rsidRDefault="00780491" w:rsidP="0045506A">
          <w:pPr>
            <w:spacing w:line="360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pacing w:val="5"/>
              <w:kern w:val="28"/>
              <w:sz w:val="24"/>
              <w:szCs w:val="24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01F87368" wp14:editId="33701DAC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1998345</wp:posOffset>
                    </wp:positionV>
                    <wp:extent cx="5486400" cy="2508250"/>
                    <wp:effectExtent l="0" t="0" r="0" b="0"/>
                    <wp:wrapNone/>
                    <wp:docPr id="13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6400" cy="250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z w:val="52"/>
                                    <w:szCs w:val="52"/>
                                  </w:rPr>
                                  <w:alias w:val="Title"/>
                                  <w:id w:val="21083094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DAE2A63" w14:textId="77777777" w:rsidR="002D77EA" w:rsidRPr="00D77C72" w:rsidRDefault="002D77EA" w:rsidP="00D77C72">
                                    <w:pPr>
                                      <w:spacing w:line="480" w:lineRule="auto"/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52"/>
                                        <w:szCs w:val="52"/>
                                      </w:rPr>
                                    </w:pPr>
                                    <w:r w:rsidRPr="00D77C72"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52"/>
                                        <w:szCs w:val="52"/>
                                      </w:rPr>
                                      <w:t>Project Title</w:t>
                                    </w:r>
                                    <w:r w:rsidR="00EF6D05"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52"/>
                                        <w:szCs w:val="52"/>
                                      </w:rPr>
                                      <w:t xml:space="preserve"> ….</w:t>
                                    </w:r>
                                  </w:p>
                                </w:sdtContent>
                              </w:sdt>
                              <w:p w14:paraId="3D9CDBB3" w14:textId="77777777" w:rsidR="002D77EA" w:rsidRDefault="002D77EA" w:rsidP="00D77C72">
                                <w:pPr>
                                  <w:spacing w:line="480" w:lineRule="auto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alias w:val="Subtitle"/>
                                  <w:id w:val="210830997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5A543A9" w14:textId="77777777" w:rsidR="002D77EA" w:rsidRDefault="002D77EA" w:rsidP="002E2FBF">
                                    <w:pPr>
                                      <w:spacing w:line="480" w:lineRule="auto"/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Applied</w:t>
                                    </w:r>
                                    <w:r w:rsidR="00252784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1822C7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45506A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(</w:t>
                                    </w:r>
                                    <w:proofErr w:type="gramEnd"/>
                                    <w:r w:rsidR="001754B3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T</w:t>
                                    </w:r>
                                    <w:r w:rsidR="00433911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h</w:t>
                                    </w:r>
                                    <w:r w:rsidR="001754B3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rust</w:t>
                                    </w:r>
                                    <w:r w:rsidR="001754B3" w:rsidRPr="0045506A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:??</w:t>
                                    </w:r>
                                    <w:r w:rsidRPr="0045506A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mbria" w:hAnsi="Cambria"/>
                                    <w:b/>
                                    <w:bCs/>
                                    <w:color w:val="00B0F0"/>
                                    <w:sz w:val="28"/>
                                    <w:szCs w:val="28"/>
                                  </w:rPr>
                                  <w:alias w:val="Author"/>
                                  <w:id w:val="210830949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02177DE" w14:textId="77777777" w:rsidR="002D77EA" w:rsidRPr="00E854B4" w:rsidRDefault="002D77EA" w:rsidP="00F10CAD">
                                    <w:pPr>
                                      <w:spacing w:line="480" w:lineRule="auto"/>
                                      <w:rPr>
                                        <w:b/>
                                        <w:bCs/>
                                        <w:color w:val="00B0F0"/>
                                        <w:sz w:val="32"/>
                                        <w:szCs w:val="32"/>
                                      </w:rPr>
                                    </w:pPr>
                                    <w:r w:rsidRPr="00E854B4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00B0F0"/>
                                        <w:sz w:val="28"/>
                                        <w:szCs w:val="28"/>
                                      </w:rPr>
                                      <w:t>Research Area</w:t>
                                    </w:r>
                                    <w:r w:rsidR="0070024C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00B0F0"/>
                                        <w:sz w:val="28"/>
                                        <w:szCs w:val="28"/>
                                      </w:rPr>
                                      <w:t xml:space="preserve"> (…)</w:t>
                                    </w:r>
                                  </w:p>
                                </w:sdtContent>
                              </w:sdt>
                              <w:p w14:paraId="4F0078CF" w14:textId="77777777" w:rsidR="002D77EA" w:rsidRDefault="002D77EA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F87368" id="Rectangle 48" o:spid="_x0000_s1027" style="position:absolute;left:0;text-align:left;margin-left:0;margin-top:157.35pt;width:6in;height:197.5pt;z-index:25169408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1NtgIAALoFAAAOAAAAZHJzL2Uyb0RvYy54bWysVG1v0zAQ/o7Ef7D8PcvL3DaJlk5b0yCk&#10;ARODH+AmTmOR2MF2mw7Ef+fstF3bfUFApFh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" filled="f" stroked="f">
                    <v:textbox>
                      <w:txbxConten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z w:val="52"/>
                              <w:szCs w:val="52"/>
                            </w:rPr>
                            <w:alias w:val="Title"/>
                            <w:id w:val="21083094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DAE2A63" w14:textId="77777777" w:rsidR="002D77EA" w:rsidRPr="00D77C72" w:rsidRDefault="002D77EA" w:rsidP="00D77C72"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</w:rPr>
                              </w:pPr>
                              <w:r w:rsidRPr="00D77C72">
                                <w:rPr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</w:rPr>
                                <w:t>Project Title</w:t>
                              </w:r>
                              <w:r w:rsidR="00EF6D05">
                                <w:rPr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</w:rPr>
                                <w:t xml:space="preserve"> ….</w:t>
                              </w:r>
                            </w:p>
                          </w:sdtContent>
                        </w:sdt>
                        <w:p w14:paraId="3D9CDBB3" w14:textId="77777777" w:rsidR="002D77EA" w:rsidRDefault="002D77EA" w:rsidP="00D77C72">
                          <w:pPr>
                            <w:spacing w:line="480" w:lineRule="auto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</w:p>
                        <w:sdt>
                          <w:sdtPr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alias w:val="Subtitle"/>
                            <w:id w:val="210830997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45A543A9" w14:textId="77777777" w:rsidR="002D77EA" w:rsidRDefault="002D77EA" w:rsidP="002E2FBF"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Applied</w:t>
                              </w:r>
                              <w:r w:rsidR="00252784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822C7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45506A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(</w:t>
                              </w:r>
                              <w:proofErr w:type="gramEnd"/>
                              <w:r w:rsidR="001754B3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T</w:t>
                              </w:r>
                              <w:r w:rsidR="00433911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h</w:t>
                              </w:r>
                              <w:r w:rsidR="001754B3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rust</w:t>
                              </w:r>
                              <w:r w:rsidR="001754B3" w:rsidRPr="0045506A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:??</w:t>
                              </w:r>
                              <w:r w:rsidRPr="0045506A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mbria" w:hAnsi="Cambria"/>
                              <w:b/>
                              <w:bCs/>
                              <w:color w:val="00B0F0"/>
                              <w:sz w:val="28"/>
                              <w:szCs w:val="28"/>
                            </w:rPr>
                            <w:alias w:val="Author"/>
                            <w:id w:val="210830949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14:paraId="702177DE" w14:textId="77777777" w:rsidR="002D77EA" w:rsidRPr="00E854B4" w:rsidRDefault="002D77EA" w:rsidP="00F10CAD"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</w:pPr>
                              <w:r w:rsidRPr="00E854B4">
                                <w:rPr>
                                  <w:rFonts w:ascii="Cambria" w:hAnsi="Cambria"/>
                                  <w:b/>
                                  <w:bCs/>
                                  <w:color w:val="00B0F0"/>
                                  <w:sz w:val="28"/>
                                  <w:szCs w:val="28"/>
                                </w:rPr>
                                <w:t>Research Area</w:t>
                              </w:r>
                              <w:r w:rsidR="0070024C">
                                <w:rPr>
                                  <w:rFonts w:ascii="Cambria" w:hAnsi="Cambria"/>
                                  <w:b/>
                                  <w:bCs/>
                                  <w:color w:val="00B0F0"/>
                                  <w:sz w:val="28"/>
                                  <w:szCs w:val="28"/>
                                </w:rPr>
                                <w:t xml:space="preserve"> (…)</w:t>
                              </w:r>
                            </w:p>
                          </w:sdtContent>
                        </w:sdt>
                        <w:p w14:paraId="4F0078CF" w14:textId="77777777" w:rsidR="002D77EA" w:rsidRDefault="002D77EA">
                          <w:pPr>
                            <w:rPr>
                              <w:b/>
                              <w:bCs/>
                              <w:color w:val="808080" w:themeColor="text1" w:themeTint="7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45506A" w:rsidRPr="00DF5C15">
            <w:rPr>
              <w:b/>
              <w:bCs/>
              <w:sz w:val="24"/>
              <w:szCs w:val="24"/>
            </w:rPr>
            <w:t xml:space="preserve">     </w:t>
          </w:r>
          <w:r w:rsidR="0045506A" w:rsidRPr="00DF5C15">
            <w:rPr>
              <w:b/>
              <w:bCs/>
              <w:sz w:val="24"/>
              <w:szCs w:val="24"/>
            </w:rPr>
            <w:br/>
          </w:r>
        </w:p>
        <w:p w14:paraId="60276C19" w14:textId="77777777" w:rsidR="0045506A" w:rsidRDefault="0045506A" w:rsidP="0045506A">
          <w:pPr>
            <w:pStyle w:val="OrgNameandDate"/>
          </w:pPr>
        </w:p>
        <w:p w14:paraId="636ADF2F" w14:textId="77777777" w:rsidR="0045506A" w:rsidRDefault="0045506A" w:rsidP="00D77C72"/>
        <w:p w14:paraId="160101B1" w14:textId="77777777" w:rsidR="00C77F31" w:rsidRDefault="00780491" w:rsidP="00C77F31"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6F2F0E80" wp14:editId="7B4C2C1F">
                    <wp:simplePos x="0" y="0"/>
                    <wp:positionH relativeFrom="column">
                      <wp:posOffset>4017010</wp:posOffset>
                    </wp:positionH>
                    <wp:positionV relativeFrom="paragraph">
                      <wp:posOffset>2990850</wp:posOffset>
                    </wp:positionV>
                    <wp:extent cx="2546350" cy="958215"/>
                    <wp:effectExtent l="0" t="0" r="0" b="3810"/>
                    <wp:wrapNone/>
                    <wp:docPr id="12" name="Rectangle 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46350" cy="958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CA58ED" w14:textId="77777777" w:rsidR="002D77EA" w:rsidRPr="0045506A" w:rsidRDefault="002D77EA" w:rsidP="0045506A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r w:rsidRPr="0045506A"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 xml:space="preserve">NTRA Research Grant </w:t>
                                </w:r>
                              </w:p>
                              <w:p w14:paraId="3EC231AC" w14:textId="77777777" w:rsidR="002D77EA" w:rsidRDefault="002D77EA" w:rsidP="00E03E78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>CFP</w:t>
                                </w:r>
                                <w:r w:rsidR="00E03E78"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  <w:p w14:paraId="3AF86874" w14:textId="77777777" w:rsidR="002D77EA" w:rsidRPr="005D7F5C" w:rsidRDefault="00FF586C" w:rsidP="00E03E78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>November</w:t>
                                </w:r>
                                <w:r w:rsidR="002D77EA"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 xml:space="preserve"> 20</w:t>
                                </w:r>
                                <w:r w:rsidR="00E03E78"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252784"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  <w:p w14:paraId="66CC033A" w14:textId="77777777" w:rsidR="002D77EA" w:rsidRPr="005D7F5C" w:rsidRDefault="002D77EA" w:rsidP="009B012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BA4C726" w14:textId="77777777" w:rsidR="002D77EA" w:rsidRDefault="002D77E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2F0E80" id="Rectangle 57" o:spid="_x0000_s1028" style="position:absolute;margin-left:316.3pt;margin-top:235.5pt;width:200.5pt;height:7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" filled="f" stroked="f">
                    <v:textbox>
                      <w:txbxContent>
                        <w:p w14:paraId="05CA58ED" w14:textId="77777777" w:rsidR="002D77EA" w:rsidRPr="0045506A" w:rsidRDefault="002D77EA" w:rsidP="0045506A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  <w:r w:rsidRPr="0045506A"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 xml:space="preserve">NTRA Research Grant </w:t>
                          </w:r>
                        </w:p>
                        <w:p w14:paraId="3EC231AC" w14:textId="77777777" w:rsidR="002D77EA" w:rsidRDefault="002D77EA" w:rsidP="00E03E78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>CFP</w:t>
                          </w:r>
                          <w:r w:rsidR="00E03E78"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3AF86874" w14:textId="77777777" w:rsidR="002D77EA" w:rsidRPr="005D7F5C" w:rsidRDefault="00FF586C" w:rsidP="00E03E78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>November</w:t>
                          </w:r>
                          <w:r w:rsidR="002D77EA"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 xml:space="preserve"> 20</w:t>
                          </w:r>
                          <w:r w:rsidR="00E03E78"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>2</w:t>
                          </w:r>
                          <w:r w:rsidR="00252784"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66CC033A" w14:textId="77777777" w:rsidR="002D77EA" w:rsidRPr="005D7F5C" w:rsidRDefault="002D77EA" w:rsidP="009B012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</w:pPr>
                        </w:p>
                        <w:p w14:paraId="3BA4C726" w14:textId="77777777" w:rsidR="002D77EA" w:rsidRDefault="002D77EA"/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93056" behindDoc="0" locked="0" layoutInCell="1" allowOverlap="1" wp14:anchorId="3445A98F" wp14:editId="6F869602">
                    <wp:simplePos x="0" y="0"/>
                    <wp:positionH relativeFrom="margin">
                      <wp:posOffset>-1138555</wp:posOffset>
                    </wp:positionH>
                    <wp:positionV relativeFrom="margin">
                      <wp:posOffset>4796155</wp:posOffset>
                    </wp:positionV>
                    <wp:extent cx="7761605" cy="3005455"/>
                    <wp:effectExtent l="4445" t="5080" r="6350" b="6985"/>
                    <wp:wrapNone/>
                    <wp:docPr id="1" name="Group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1605" cy="3005455"/>
                              <a:chOff x="-6" y="3399"/>
                              <a:chExt cx="12197" cy="4253"/>
                            </a:xfrm>
                          </wpg:grpSpPr>
                          <wpg:grpSp>
                            <wpg:cNvPr id="2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6" y="3717"/>
                                <a:ext cx="12189" cy="3550"/>
                                <a:chOff x="18" y="7468"/>
                                <a:chExt cx="12189" cy="3550"/>
                              </a:xfrm>
                            </wpg:grpSpPr>
                            <wps:wsp>
                              <wps:cNvPr id="3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7837"/>
                                  <a:ext cx="7132" cy="2863"/>
                                </a:xfrm>
                                <a:custGeom>
                                  <a:avLst/>
                                  <a:gdLst>
                                    <a:gd name="T0" fmla="*/ 0 w 7132"/>
                                    <a:gd name="T1" fmla="*/ 0 h 2863"/>
                                    <a:gd name="T2" fmla="*/ 17 w 7132"/>
                                    <a:gd name="T3" fmla="*/ 2863 h 2863"/>
                                    <a:gd name="T4" fmla="*/ 7132 w 7132"/>
                                    <a:gd name="T5" fmla="*/ 2578 h 2863"/>
                                    <a:gd name="T6" fmla="*/ 7132 w 7132"/>
                                    <a:gd name="T7" fmla="*/ 200 h 2863"/>
                                    <a:gd name="T8" fmla="*/ 0 w 7132"/>
                                    <a:gd name="T9" fmla="*/ 0 h 28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132" h="2863">
                                      <a:moveTo>
                                        <a:pt x="0" y="0"/>
                                      </a:moveTo>
                                      <a:lnTo>
                                        <a:pt x="17" y="2863"/>
                                      </a:lnTo>
                                      <a:lnTo>
                                        <a:pt x="7132" y="2578"/>
                                      </a:lnTo>
                                      <a:lnTo>
                                        <a:pt x="7132" y="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0" y="7468"/>
                                  <a:ext cx="3466" cy="3550"/>
                                </a:xfrm>
                                <a:custGeom>
                                  <a:avLst/>
                                  <a:gdLst>
                                    <a:gd name="T0" fmla="*/ 0 w 3466"/>
                                    <a:gd name="T1" fmla="*/ 569 h 3550"/>
                                    <a:gd name="T2" fmla="*/ 0 w 3466"/>
                                    <a:gd name="T3" fmla="*/ 2930 h 3550"/>
                                    <a:gd name="T4" fmla="*/ 3466 w 3466"/>
                                    <a:gd name="T5" fmla="*/ 3550 h 3550"/>
                                    <a:gd name="T6" fmla="*/ 3466 w 3466"/>
                                    <a:gd name="T7" fmla="*/ 0 h 3550"/>
                                    <a:gd name="T8" fmla="*/ 0 w 3466"/>
                                    <a:gd name="T9" fmla="*/ 569 h 3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66" h="3550">
                                      <a:moveTo>
                                        <a:pt x="0" y="569"/>
                                      </a:moveTo>
                                      <a:lnTo>
                                        <a:pt x="0" y="2930"/>
                                      </a:lnTo>
                                      <a:lnTo>
                                        <a:pt x="3466" y="3550"/>
                                      </a:lnTo>
                                      <a:lnTo>
                                        <a:pt x="3466" y="0"/>
                                      </a:lnTo>
                                      <a:lnTo>
                                        <a:pt x="0" y="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6" y="7468"/>
                                  <a:ext cx="1591" cy="3550"/>
                                </a:xfrm>
                                <a:custGeom>
                                  <a:avLst/>
                                  <a:gdLst>
                                    <a:gd name="T0" fmla="*/ 0 w 1591"/>
                                    <a:gd name="T1" fmla="*/ 0 h 3550"/>
                                    <a:gd name="T2" fmla="*/ 0 w 1591"/>
                                    <a:gd name="T3" fmla="*/ 3550 h 3550"/>
                                    <a:gd name="T4" fmla="*/ 1591 w 1591"/>
                                    <a:gd name="T5" fmla="*/ 2746 h 3550"/>
                                    <a:gd name="T6" fmla="*/ 1591 w 1591"/>
                                    <a:gd name="T7" fmla="*/ 737 h 3550"/>
                                    <a:gd name="T8" fmla="*/ 0 w 1591"/>
                                    <a:gd name="T9" fmla="*/ 0 h 3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91" h="3550">
                                      <a:moveTo>
                                        <a:pt x="0" y="0"/>
                                      </a:moveTo>
                                      <a:lnTo>
                                        <a:pt x="0" y="3550"/>
                                      </a:lnTo>
                                      <a:lnTo>
                                        <a:pt x="1591" y="2746"/>
                                      </a:lnTo>
                                      <a:lnTo>
                                        <a:pt x="1591" y="7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8071" y="4069"/>
                                <a:ext cx="4120" cy="2913"/>
                              </a:xfrm>
                              <a:custGeom>
                                <a:avLst/>
                                <a:gdLst>
                                  <a:gd name="T0" fmla="*/ 1 w 4120"/>
                                  <a:gd name="T1" fmla="*/ 251 h 2913"/>
                                  <a:gd name="T2" fmla="*/ 0 w 4120"/>
                                  <a:gd name="T3" fmla="*/ 2662 h 2913"/>
                                  <a:gd name="T4" fmla="*/ 4120 w 4120"/>
                                  <a:gd name="T5" fmla="*/ 2913 h 2913"/>
                                  <a:gd name="T6" fmla="*/ 4120 w 4120"/>
                                  <a:gd name="T7" fmla="*/ 0 h 2913"/>
                                  <a:gd name="T8" fmla="*/ 1 w 4120"/>
                                  <a:gd name="T9" fmla="*/ 251 h 29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20" h="2913">
                                    <a:moveTo>
                                      <a:pt x="1" y="251"/>
                                    </a:moveTo>
                                    <a:lnTo>
                                      <a:pt x="0" y="2662"/>
                                    </a:lnTo>
                                    <a:lnTo>
                                      <a:pt x="4120" y="2913"/>
                                    </a:lnTo>
                                    <a:lnTo>
                                      <a:pt x="4120" y="0"/>
                                    </a:lnTo>
                                    <a:lnTo>
                                      <a:pt x="1" y="2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104" y="3399"/>
                                <a:ext cx="3985" cy="4236"/>
                              </a:xfrm>
                              <a:custGeom>
                                <a:avLst/>
                                <a:gdLst>
                                  <a:gd name="T0" fmla="*/ 0 w 3985"/>
                                  <a:gd name="T1" fmla="*/ 0 h 4236"/>
                                  <a:gd name="T2" fmla="*/ 0 w 3985"/>
                                  <a:gd name="T3" fmla="*/ 4236 h 4236"/>
                                  <a:gd name="T4" fmla="*/ 3985 w 3985"/>
                                  <a:gd name="T5" fmla="*/ 3349 h 4236"/>
                                  <a:gd name="T6" fmla="*/ 3985 w 3985"/>
                                  <a:gd name="T7" fmla="*/ 921 h 4236"/>
                                  <a:gd name="T8" fmla="*/ 0 w 3985"/>
                                  <a:gd name="T9" fmla="*/ 0 h 4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85" h="4236">
                                    <a:moveTo>
                                      <a:pt x="0" y="0"/>
                                    </a:moveTo>
                                    <a:lnTo>
                                      <a:pt x="0" y="4236"/>
                                    </a:lnTo>
                                    <a:lnTo>
                                      <a:pt x="3985" y="3349"/>
                                    </a:lnTo>
                                    <a:lnTo>
                                      <a:pt x="3985" y="9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18" y="3399"/>
                                <a:ext cx="4086" cy="4253"/>
                              </a:xfrm>
                              <a:custGeom>
                                <a:avLst/>
                                <a:gdLst>
                                  <a:gd name="T0" fmla="*/ 4086 w 4086"/>
                                  <a:gd name="T1" fmla="*/ 0 h 4253"/>
                                  <a:gd name="T2" fmla="*/ 4084 w 4086"/>
                                  <a:gd name="T3" fmla="*/ 4253 h 4253"/>
                                  <a:gd name="T4" fmla="*/ 0 w 4086"/>
                                  <a:gd name="T5" fmla="*/ 3198 h 4253"/>
                                  <a:gd name="T6" fmla="*/ 0 w 4086"/>
                                  <a:gd name="T7" fmla="*/ 1072 h 4253"/>
                                  <a:gd name="T8" fmla="*/ 4086 w 4086"/>
                                  <a:gd name="T9" fmla="*/ 0 h 4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86" h="4253">
                                    <a:moveTo>
                                      <a:pt x="4086" y="0"/>
                                    </a:moveTo>
                                    <a:lnTo>
                                      <a:pt x="4084" y="4253"/>
                                    </a:lnTo>
                                    <a:lnTo>
                                      <a:pt x="0" y="3198"/>
                                    </a:lnTo>
                                    <a:lnTo>
                                      <a:pt x="0" y="1072"/>
                                    </a:lnTo>
                                    <a:lnTo>
                                      <a:pt x="40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17" y="3617"/>
                                <a:ext cx="2076" cy="3851"/>
                              </a:xfrm>
                              <a:custGeom>
                                <a:avLst/>
                                <a:gdLst>
                                  <a:gd name="T0" fmla="*/ 0 w 2076"/>
                                  <a:gd name="T1" fmla="*/ 921 h 3851"/>
                                  <a:gd name="T2" fmla="*/ 2060 w 2076"/>
                                  <a:gd name="T3" fmla="*/ 0 h 3851"/>
                                  <a:gd name="T4" fmla="*/ 2076 w 2076"/>
                                  <a:gd name="T5" fmla="*/ 3851 h 3851"/>
                                  <a:gd name="T6" fmla="*/ 0 w 2076"/>
                                  <a:gd name="T7" fmla="*/ 2981 h 3851"/>
                                  <a:gd name="T8" fmla="*/ 0 w 2076"/>
                                  <a:gd name="T9" fmla="*/ 921 h 3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76" h="3851">
                                    <a:moveTo>
                                      <a:pt x="0" y="921"/>
                                    </a:moveTo>
                                    <a:lnTo>
                                      <a:pt x="2060" y="0"/>
                                    </a:lnTo>
                                    <a:lnTo>
                                      <a:pt x="2076" y="3851"/>
                                    </a:lnTo>
                                    <a:lnTo>
                                      <a:pt x="0" y="2981"/>
                                    </a:lnTo>
                                    <a:lnTo>
                                      <a:pt x="0" y="9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2077" y="3617"/>
                                <a:ext cx="6011" cy="3835"/>
                              </a:xfrm>
                              <a:custGeom>
                                <a:avLst/>
                                <a:gdLst>
                                  <a:gd name="T0" fmla="*/ 0 w 6011"/>
                                  <a:gd name="T1" fmla="*/ 0 h 3835"/>
                                  <a:gd name="T2" fmla="*/ 17 w 6011"/>
                                  <a:gd name="T3" fmla="*/ 3835 h 3835"/>
                                  <a:gd name="T4" fmla="*/ 6011 w 6011"/>
                                  <a:gd name="T5" fmla="*/ 2629 h 3835"/>
                                  <a:gd name="T6" fmla="*/ 6011 w 6011"/>
                                  <a:gd name="T7" fmla="*/ 1239 h 3835"/>
                                  <a:gd name="T8" fmla="*/ 0 w 6011"/>
                                  <a:gd name="T9" fmla="*/ 0 h 38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11" h="3835">
                                    <a:moveTo>
                                      <a:pt x="0" y="0"/>
                                    </a:moveTo>
                                    <a:lnTo>
                                      <a:pt x="17" y="3835"/>
                                    </a:lnTo>
                                    <a:lnTo>
                                      <a:pt x="6011" y="2629"/>
                                    </a:lnTo>
                                    <a:lnTo>
                                      <a:pt x="6011" y="123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8088" y="3835"/>
                                <a:ext cx="4102" cy="3432"/>
                              </a:xfrm>
                              <a:custGeom>
                                <a:avLst/>
                                <a:gdLst>
                                  <a:gd name="T0" fmla="*/ 0 w 4102"/>
                                  <a:gd name="T1" fmla="*/ 1038 h 3432"/>
                                  <a:gd name="T2" fmla="*/ 0 w 4102"/>
                                  <a:gd name="T3" fmla="*/ 2411 h 3432"/>
                                  <a:gd name="T4" fmla="*/ 4102 w 4102"/>
                                  <a:gd name="T5" fmla="*/ 3432 h 3432"/>
                                  <a:gd name="T6" fmla="*/ 4102 w 4102"/>
                                  <a:gd name="T7" fmla="*/ 0 h 3432"/>
                                  <a:gd name="T8" fmla="*/ 0 w 4102"/>
                                  <a:gd name="T9" fmla="*/ 1038 h 3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02" h="3432">
                                    <a:moveTo>
                                      <a:pt x="0" y="1038"/>
                                    </a:moveTo>
                                    <a:lnTo>
                                      <a:pt x="0" y="2411"/>
                                    </a:lnTo>
                                    <a:lnTo>
                                      <a:pt x="4102" y="3432"/>
                                    </a:lnTo>
                                    <a:lnTo>
                                      <a:pt x="4102" y="0"/>
                                    </a:lnTo>
                                    <a:lnTo>
                                      <a:pt x="0" y="10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group w14:anchorId="5FD6497F" id="Group 35" o:spid="_x0000_s1026" style="position:absolute;margin-left:-89.65pt;margin-top:377.65pt;width:611.15pt;height:236.65pt;z-index:251693056;mso-width-percent:1000;mso-height-percent:300;mso-position-horizontal-relative:margin;mso-position-vertical-relative:margin;mso-width-percent:1000;mso-height-percent:300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">
                    <v:group id="Group 36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shape id="Freeform 37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KBwwAAANoAAAAPAAAAZHJzL2Rvd25yZXYueG1sRI9Pa8JA&#10;FMTvgt9heUJvurEF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UYfSgcMAAADaAAAADwAA&#10;AAAAAAAAAAAAAAAHAgAAZHJzL2Rvd25yZXYueG1sUEsFBgAAAAADAAMAtwAAAPcCAAAAAA==&#10;" path="m,l17,2863,7132,2578r,-2378l,xe" fillcolor="#a7bfde [1620]" stroked="f">
                        <v:fill opacity="32896f"/>
                        <v:path arrowok="t" o:connecttype="custom" o:connectlocs="0,0;17,2863;7132,2578;7132,200;0,0" o:connectangles="0,0,0,0,0"/>
                      </v:shape>
                      <v:shape id="Freeform 38" o:spid="_x0000_s1029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" path="m,569l,2930r3466,620l3466,,,569xe" fillcolor="#d3dfee [820]" stroked="f">
                        <v:fill opacity="32896f"/>
                        <v:path arrowok="t" o:connecttype="custom" o:connectlocs="0,569;0,2930;3466,3550;3466,0;0,569" o:connectangles="0,0,0,0,0"/>
                      </v:shape>
                      <v:shape id="Freeform 39" o:spid="_x0000_s1030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" path="m,l,3550,1591,2746r,-2009l,xe" fillcolor="#a7bfde [1620]" stroked="f">
                        <v:fill opacity="32896f"/>
                        <v:path arrowok="t" o:connecttype="custom" o:connectlocs="0,0;0,3550;1591,2746;1591,737;0,0" o:connectangles="0,0,0,0,0"/>
                      </v:shape>
                    </v:group>
                    <v:shape id="Freeform 40" o:spid="_x0000_s1031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" path="m1,251l,2662r4120,251l4120,,1,251xe" fillcolor="#d8d8d8 [2732]" stroked="f">
                      <v:path arrowok="t" o:connecttype="custom" o:connectlocs="1,251;0,2662;4120,2913;4120,0;1,251" o:connectangles="0,0,0,0,0"/>
                    </v:shape>
                    <v:shape id="Freeform 41" o:spid="_x0000_s1032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" path="m,l,4236,3985,3349r,-2428l,xe" fillcolor="#bfbfbf [2412]" stroked="f">
                      <v:path arrowok="t" o:connecttype="custom" o:connectlocs="0,0;0,4236;3985,3349;3985,921;0,0" o:connectangles="0,0,0,0,0"/>
                    </v:shape>
                    <v:shape id="Freeform 42" o:spid="_x0000_s1033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" path="m4086,r-2,4253l,3198,,1072,4086,xe" fillcolor="#d8d8d8 [2732]" stroked="f">
                      <v:path arrowok="t" o:connecttype="custom" o:connectlocs="4086,0;4084,4253;0,3198;0,1072;4086,0" o:connectangles="0,0,0,0,0"/>
                    </v:shape>
                    <v:shape id="Freeform 43" o:spid="_x0000_s1034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" path="m,921l2060,r16,3851l,2981,,921xe" fillcolor="#d3dfee [820]" stroked="f">
                      <v:fill opacity="46003f"/>
                      <v:path arrowok="t" o:connecttype="custom" o:connectlocs="0,921;2060,0;2076,3851;0,2981;0,921" o:connectangles="0,0,0,0,0"/>
                    </v:shape>
                    <v:shape id="Freeform 44" o:spid="_x0000_s1035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" path="m,l17,3835,6011,2629r,-1390l,xe" fillcolor="#a7bfde [1620]" stroked="f">
                      <v:fill opacity="46003f"/>
                      <v:path arrowok="t" o:connecttype="custom" o:connectlocs="0,0;17,3835;6011,2629;6011,1239;0,0" o:connectangles="0,0,0,0,0"/>
                    </v:shape>
                    <v:shape id="Freeform 45" o:spid="_x0000_s1036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" path="m,1038l,2411,4102,3432,4102,,,1038xe" fillcolor="#d3dfee [820]" stroked="f">
                      <v:fill opacity="46003f"/>
                      <v:path arrowok="t" o:connecttype="custom" o:connectlocs="0,1038;0,2411;4102,3432;4102,0;0,1038" o:connectangles="0,0,0,0,0"/>
                    </v:shape>
                    <w10:wrap anchorx="margin" anchory="margin"/>
                  </v:group>
                </w:pict>
              </mc:Fallback>
            </mc:AlternateContent>
          </w:r>
          <w:r w:rsidR="0045506A">
            <w:br w:type="page"/>
          </w:r>
        </w:p>
      </w:sdtContent>
    </w:sdt>
    <w:p w14:paraId="5F979C50" w14:textId="77777777" w:rsidR="00F1103B" w:rsidRDefault="00F1103B" w:rsidP="00916F75">
      <w:pPr>
        <w:numPr>
          <w:ilvl w:val="0"/>
          <w:numId w:val="3"/>
        </w:numPr>
        <w:shd w:val="pct15" w:color="auto" w:fill="FFFFFF"/>
        <w:spacing w:line="0" w:lineRule="atLeast"/>
        <w:rPr>
          <w:b/>
          <w:iCs/>
          <w:color w:val="7030A0"/>
          <w:sz w:val="28"/>
          <w:szCs w:val="28"/>
        </w:rPr>
        <w:sectPr w:rsidR="00F1103B" w:rsidSect="00E05C0F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1872" w:right="1800" w:bottom="1440" w:left="1800" w:header="720" w:footer="720" w:gutter="0"/>
          <w:pgNumType w:fmt="upperRoman" w:start="1"/>
          <w:cols w:space="720"/>
          <w:titlePg/>
          <w:docGrid w:linePitch="360"/>
        </w:sectPr>
      </w:pPr>
      <w:bookmarkStart w:id="0" w:name="_Toc14516954"/>
      <w:bookmarkStart w:id="1" w:name="_Toc4214692"/>
    </w:p>
    <w:p w14:paraId="56549CC0" w14:textId="77777777" w:rsidR="00217D60" w:rsidRPr="00217D60" w:rsidRDefault="00217D60" w:rsidP="00217D60">
      <w:pPr>
        <w:spacing w:line="0" w:lineRule="atLeast"/>
        <w:ind w:left="360"/>
        <w:rPr>
          <w:b/>
          <w:iCs/>
          <w:color w:val="7030A0"/>
          <w:sz w:val="28"/>
          <w:szCs w:val="28"/>
          <w:u w:val="single"/>
        </w:rPr>
      </w:pPr>
    </w:p>
    <w:p w14:paraId="070E5CFA" w14:textId="77777777" w:rsidR="00157E85" w:rsidRPr="006031CC" w:rsidRDefault="00157E85" w:rsidP="00916F75">
      <w:pPr>
        <w:numPr>
          <w:ilvl w:val="0"/>
          <w:numId w:val="3"/>
        </w:numPr>
        <w:shd w:val="pct15" w:color="auto" w:fill="FFFFFF"/>
        <w:spacing w:line="0" w:lineRule="atLeast"/>
        <w:rPr>
          <w:b/>
          <w:iCs/>
          <w:color w:val="7030A0"/>
          <w:sz w:val="28"/>
          <w:szCs w:val="28"/>
          <w:u w:val="single"/>
        </w:rPr>
      </w:pPr>
      <w:r w:rsidRPr="006031CC">
        <w:rPr>
          <w:b/>
          <w:iCs/>
          <w:color w:val="7030A0"/>
          <w:sz w:val="28"/>
          <w:szCs w:val="28"/>
        </w:rPr>
        <w:t>Project Information</w:t>
      </w:r>
      <w:bookmarkEnd w:id="0"/>
    </w:p>
    <w:p w14:paraId="4D119386" w14:textId="77777777" w:rsidR="00157E85" w:rsidRPr="00157E85" w:rsidRDefault="00157E85" w:rsidP="00157E85">
      <w:pPr>
        <w:rPr>
          <w:rFonts w:ascii="Calibri" w:hAnsi="Calibri"/>
          <w:b/>
          <w:bCs/>
          <w:sz w:val="24"/>
          <w:szCs w:val="24"/>
          <w:lang w:val="de-DE" w:eastAsia="de-DE"/>
        </w:rPr>
      </w:pPr>
    </w:p>
    <w:tbl>
      <w:tblPr>
        <w:tblStyle w:val="MediumShading1-Accent1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628"/>
        <w:gridCol w:w="6228"/>
      </w:tblGrid>
      <w:tr w:rsidR="00157E85" w:rsidRPr="00623858" w14:paraId="1DE454D2" w14:textId="77777777" w:rsidTr="006F3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555811" w14:textId="1FD8008E" w:rsidR="00157E85" w:rsidRPr="00623858" w:rsidRDefault="00157E85" w:rsidP="00A23203">
            <w:pPr>
              <w:spacing w:line="360" w:lineRule="auto"/>
              <w:jc w:val="center"/>
              <w:rPr>
                <w:rFonts w:asciiTheme="majorHAnsi" w:hAnsiTheme="majorHAnsi"/>
                <w:iCs/>
                <w:color w:val="auto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 xml:space="preserve">Project </w:t>
            </w:r>
            <w:r w:rsidR="004A4671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T</w:t>
            </w:r>
            <w:r w:rsidR="004A4671"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itle</w:t>
            </w:r>
          </w:p>
        </w:tc>
        <w:tc>
          <w:tcPr>
            <w:tcW w:w="3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205C98" w14:textId="77777777" w:rsidR="00157E85" w:rsidRDefault="00157E85" w:rsidP="007D786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iCs/>
                <w:color w:val="auto"/>
                <w:sz w:val="28"/>
                <w:szCs w:val="28"/>
                <w:lang w:eastAsia="de-DE"/>
              </w:rPr>
            </w:pPr>
          </w:p>
          <w:p w14:paraId="0B8CF396" w14:textId="77777777" w:rsidR="00623858" w:rsidRDefault="00623858" w:rsidP="007D786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iCs/>
                <w:color w:val="auto"/>
                <w:sz w:val="28"/>
                <w:szCs w:val="28"/>
                <w:lang w:eastAsia="de-DE"/>
              </w:rPr>
            </w:pPr>
          </w:p>
          <w:p w14:paraId="39697618" w14:textId="77777777" w:rsidR="00623858" w:rsidRPr="00623858" w:rsidRDefault="00623858" w:rsidP="007D786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iCs/>
                <w:color w:val="auto"/>
                <w:sz w:val="28"/>
                <w:szCs w:val="28"/>
                <w:lang w:eastAsia="de-DE"/>
              </w:rPr>
            </w:pPr>
          </w:p>
        </w:tc>
      </w:tr>
      <w:tr w:rsidR="00252784" w:rsidRPr="00623858" w14:paraId="26A97038" w14:textId="77777777" w:rsidTr="00C66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14:paraId="5B96CC3C" w14:textId="77777777" w:rsidR="00252784" w:rsidRPr="00623858" w:rsidRDefault="00252784" w:rsidP="00252784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Proposal Type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14:paraId="432612BB" w14:textId="77777777" w:rsidR="00252784" w:rsidRPr="00623858" w:rsidRDefault="00252784" w:rsidP="002527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</w:pPr>
            <w:r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  <w:t>Large/Small</w:t>
            </w:r>
          </w:p>
        </w:tc>
      </w:tr>
      <w:tr w:rsidR="00252784" w:rsidRPr="00623858" w14:paraId="03F3EDE9" w14:textId="77777777" w:rsidTr="00C66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14:paraId="4D42D77B" w14:textId="77777777" w:rsidR="00252784" w:rsidRPr="00623858" w:rsidRDefault="00252784" w:rsidP="00252784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Research Area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14:paraId="185159EF" w14:textId="77777777" w:rsidR="00252784" w:rsidRPr="00623858" w:rsidRDefault="00252784" w:rsidP="0025278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iCs/>
                <w:sz w:val="28"/>
                <w:szCs w:val="28"/>
                <w:lang w:val="de-DE" w:eastAsia="de-DE"/>
              </w:rPr>
            </w:pPr>
            <w:r>
              <w:rPr>
                <w:rFonts w:asciiTheme="majorHAnsi" w:hAnsiTheme="majorHAnsi" w:cs="Arial"/>
                <w:iCs/>
                <w:sz w:val="28"/>
                <w:szCs w:val="28"/>
                <w:lang w:val="de-DE" w:eastAsia="de-DE"/>
              </w:rPr>
              <w:t>Area ?? (.........)</w:t>
            </w:r>
          </w:p>
        </w:tc>
      </w:tr>
      <w:tr w:rsidR="00252784" w:rsidRPr="00623858" w14:paraId="2D25C9DE" w14:textId="77777777" w:rsidTr="00C66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14:paraId="3FFAAD15" w14:textId="77777777" w:rsidR="00252784" w:rsidRPr="00623858" w:rsidRDefault="00252784" w:rsidP="00252784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Project Duration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14:paraId="0ECEC344" w14:textId="77777777" w:rsidR="00252784" w:rsidRPr="00623858" w:rsidRDefault="00252784" w:rsidP="002527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</w:pPr>
          </w:p>
        </w:tc>
      </w:tr>
      <w:tr w:rsidR="00252784" w:rsidRPr="00623858" w14:paraId="277D3B3E" w14:textId="77777777" w:rsidTr="00C66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14:paraId="1DBE0C0A" w14:textId="77777777" w:rsidR="00252784" w:rsidRPr="00623858" w:rsidRDefault="00252784" w:rsidP="00252784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Estimated Budget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14:paraId="1EE08C90" w14:textId="77777777" w:rsidR="00252784" w:rsidRPr="00623858" w:rsidRDefault="00252784" w:rsidP="0025278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</w:pPr>
          </w:p>
        </w:tc>
      </w:tr>
    </w:tbl>
    <w:p w14:paraId="0A568594" w14:textId="77777777" w:rsidR="00157E85" w:rsidRPr="00157E85" w:rsidRDefault="00157E85" w:rsidP="00157E85">
      <w:pPr>
        <w:rPr>
          <w:rFonts w:ascii="Calibri" w:hAnsi="Calibri"/>
          <w:b/>
          <w:bCs/>
          <w:sz w:val="24"/>
          <w:szCs w:val="24"/>
        </w:rPr>
      </w:pPr>
    </w:p>
    <w:p w14:paraId="344F4041" w14:textId="77777777" w:rsidR="000643B2" w:rsidRDefault="000643B2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5F60CE02" w14:textId="77777777"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1FCC1F1C" w14:textId="77777777" w:rsidR="00252784" w:rsidRDefault="00252784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74D23CBA" w14:textId="77777777"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40709751" w14:textId="77777777"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3A69E00F" w14:textId="77777777"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0AC56CEE" w14:textId="77777777"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52F092E5" w14:textId="77777777"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72402A03" w14:textId="77777777" w:rsidR="000643B2" w:rsidRDefault="000643B2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2298B897" w14:textId="77777777" w:rsidR="000643B2" w:rsidRDefault="000643B2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57EE4A4D" w14:textId="77777777" w:rsidR="008756ED" w:rsidRPr="00026176" w:rsidRDefault="008756ED" w:rsidP="00FC004D">
      <w:pPr>
        <w:pStyle w:val="Heading1"/>
        <w:spacing w:line="480" w:lineRule="auto"/>
        <w:rPr>
          <w:caps/>
          <w:color w:val="7030A0"/>
          <w:sz w:val="32"/>
          <w:szCs w:val="32"/>
        </w:rPr>
      </w:pPr>
      <w:bookmarkStart w:id="2" w:name="_Toc351246679"/>
      <w:r w:rsidRPr="00026176">
        <w:rPr>
          <w:caps/>
          <w:color w:val="7030A0"/>
          <w:sz w:val="32"/>
          <w:szCs w:val="32"/>
        </w:rPr>
        <w:lastRenderedPageBreak/>
        <w:t>Executive Summary</w:t>
      </w:r>
      <w:bookmarkEnd w:id="2"/>
    </w:p>
    <w:p w14:paraId="6BA556D1" w14:textId="3C9A0806" w:rsidR="008756ED" w:rsidRPr="00FC004D" w:rsidRDefault="008756ED" w:rsidP="00FC004D">
      <w:pPr>
        <w:pStyle w:val="BodyText"/>
        <w:spacing w:line="360" w:lineRule="auto"/>
        <w:jc w:val="both"/>
        <w:rPr>
          <w:sz w:val="22"/>
          <w:szCs w:val="22"/>
        </w:rPr>
      </w:pPr>
      <w:r w:rsidRPr="00FC004D">
        <w:rPr>
          <w:sz w:val="22"/>
          <w:szCs w:val="22"/>
        </w:rPr>
        <w:t xml:space="preserve">This section should include information for those readers who </w:t>
      </w:r>
      <w:r w:rsidR="007201D7">
        <w:rPr>
          <w:sz w:val="22"/>
          <w:szCs w:val="22"/>
        </w:rPr>
        <w:t xml:space="preserve">needs to be </w:t>
      </w:r>
      <w:r w:rsidR="00572D2E">
        <w:rPr>
          <w:sz w:val="22"/>
          <w:szCs w:val="22"/>
        </w:rPr>
        <w:t xml:space="preserve">acquainted with the proposal </w:t>
      </w:r>
      <w:r w:rsidR="006C7096">
        <w:rPr>
          <w:sz w:val="22"/>
          <w:szCs w:val="22"/>
        </w:rPr>
        <w:t>without having to read it in depth</w:t>
      </w:r>
      <w:r w:rsidRPr="00FC004D">
        <w:rPr>
          <w:sz w:val="22"/>
          <w:szCs w:val="22"/>
        </w:rPr>
        <w:t>. Although this section appears first in the document, it is usually written last.</w:t>
      </w:r>
    </w:p>
    <w:p w14:paraId="410090E1" w14:textId="7C32B01C" w:rsidR="008756ED" w:rsidRDefault="008756ED" w:rsidP="00FC004D">
      <w:pPr>
        <w:pStyle w:val="BodyText"/>
        <w:spacing w:line="360" w:lineRule="auto"/>
        <w:jc w:val="both"/>
        <w:rPr>
          <w:sz w:val="22"/>
          <w:szCs w:val="22"/>
        </w:rPr>
      </w:pPr>
      <w:r w:rsidRPr="00FC004D">
        <w:rPr>
          <w:sz w:val="22"/>
          <w:szCs w:val="22"/>
        </w:rPr>
        <w:t xml:space="preserve">The summary should remain on a separate page and </w:t>
      </w:r>
      <w:r w:rsidR="0072460C">
        <w:rPr>
          <w:sz w:val="22"/>
          <w:szCs w:val="22"/>
        </w:rPr>
        <w:t xml:space="preserve">should </w:t>
      </w:r>
      <w:r w:rsidRPr="00FC004D">
        <w:rPr>
          <w:sz w:val="22"/>
          <w:szCs w:val="22"/>
        </w:rPr>
        <w:t xml:space="preserve">not exceed </w:t>
      </w:r>
      <w:r w:rsidR="007707AB" w:rsidRPr="00FC004D">
        <w:rPr>
          <w:sz w:val="22"/>
          <w:szCs w:val="22"/>
          <w:u w:val="single"/>
        </w:rPr>
        <w:t>two</w:t>
      </w:r>
      <w:r w:rsidRPr="00FC004D">
        <w:rPr>
          <w:sz w:val="22"/>
          <w:szCs w:val="22"/>
          <w:u w:val="single"/>
        </w:rPr>
        <w:t xml:space="preserve"> page</w:t>
      </w:r>
      <w:r w:rsidR="007707AB" w:rsidRPr="00FC004D">
        <w:rPr>
          <w:sz w:val="22"/>
          <w:szCs w:val="22"/>
          <w:u w:val="single"/>
        </w:rPr>
        <w:t>s</w:t>
      </w:r>
      <w:r w:rsidRPr="00FC004D">
        <w:rPr>
          <w:sz w:val="22"/>
          <w:szCs w:val="22"/>
        </w:rPr>
        <w:t>.</w:t>
      </w:r>
      <w:r w:rsidR="00FC004D">
        <w:rPr>
          <w:sz w:val="22"/>
          <w:szCs w:val="22"/>
        </w:rPr>
        <w:t xml:space="preserve"> </w:t>
      </w:r>
      <w:r w:rsidR="00B763F8">
        <w:rPr>
          <w:sz w:val="22"/>
          <w:szCs w:val="22"/>
        </w:rPr>
        <w:t>It</w:t>
      </w:r>
      <w:r w:rsidRPr="00FC004D">
        <w:rPr>
          <w:sz w:val="22"/>
          <w:szCs w:val="22"/>
        </w:rPr>
        <w:t xml:space="preserve"> should contain the following elements:</w:t>
      </w:r>
    </w:p>
    <w:p w14:paraId="4DC2D271" w14:textId="77777777" w:rsidR="00FC004D" w:rsidRPr="00FC004D" w:rsidRDefault="00FC004D" w:rsidP="00FC004D">
      <w:pPr>
        <w:pStyle w:val="BodyText"/>
        <w:spacing w:line="360" w:lineRule="auto"/>
        <w:jc w:val="both"/>
        <w:rPr>
          <w:sz w:val="22"/>
          <w:szCs w:val="22"/>
        </w:rPr>
      </w:pPr>
    </w:p>
    <w:p w14:paraId="46101690" w14:textId="77777777" w:rsidR="008756ED" w:rsidRPr="004C2A94" w:rsidRDefault="00B1670B" w:rsidP="00B1670B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4C2A94">
        <w:rPr>
          <w:caps/>
          <w:color w:val="0070C0"/>
          <w:sz w:val="24"/>
          <w:szCs w:val="24"/>
        </w:rPr>
        <w:t>Problem Description</w:t>
      </w:r>
    </w:p>
    <w:p w14:paraId="723E6029" w14:textId="77777777" w:rsidR="00FC004D" w:rsidRDefault="00FC004D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  <w:bookmarkStart w:id="3" w:name="_GoBack"/>
      <w:bookmarkEnd w:id="3"/>
    </w:p>
    <w:p w14:paraId="5DFBFA88" w14:textId="77777777" w:rsidR="000F6FA7" w:rsidRDefault="000F6FA7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14:paraId="26C71424" w14:textId="77777777" w:rsidR="00B1670B" w:rsidRPr="004C2A94" w:rsidRDefault="00B1670B" w:rsidP="005D29D2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4C2A94">
        <w:rPr>
          <w:caps/>
          <w:color w:val="0070C0"/>
          <w:sz w:val="24"/>
          <w:szCs w:val="24"/>
        </w:rPr>
        <w:t xml:space="preserve">The </w:t>
      </w:r>
      <w:r w:rsidR="005D29D2" w:rsidRPr="004C2A94">
        <w:rPr>
          <w:caps/>
          <w:color w:val="0070C0"/>
          <w:sz w:val="24"/>
          <w:szCs w:val="24"/>
        </w:rPr>
        <w:t>A</w:t>
      </w:r>
      <w:r w:rsidRPr="004C2A94">
        <w:rPr>
          <w:caps/>
          <w:color w:val="0070C0"/>
          <w:sz w:val="24"/>
          <w:szCs w:val="24"/>
        </w:rPr>
        <w:t xml:space="preserve">pproach to </w:t>
      </w:r>
      <w:r w:rsidR="005D29D2" w:rsidRPr="004C2A94">
        <w:rPr>
          <w:caps/>
          <w:color w:val="0070C0"/>
          <w:sz w:val="24"/>
          <w:szCs w:val="24"/>
        </w:rPr>
        <w:t>T</w:t>
      </w:r>
      <w:r w:rsidRPr="004C2A94">
        <w:rPr>
          <w:caps/>
          <w:color w:val="0070C0"/>
          <w:sz w:val="24"/>
          <w:szCs w:val="24"/>
        </w:rPr>
        <w:t xml:space="preserve">ackle the </w:t>
      </w:r>
      <w:r w:rsidR="005D29D2" w:rsidRPr="004C2A94">
        <w:rPr>
          <w:caps/>
          <w:color w:val="0070C0"/>
          <w:sz w:val="24"/>
          <w:szCs w:val="24"/>
        </w:rPr>
        <w:t>P</w:t>
      </w:r>
      <w:r w:rsidRPr="004C2A94">
        <w:rPr>
          <w:caps/>
          <w:color w:val="0070C0"/>
          <w:sz w:val="24"/>
          <w:szCs w:val="24"/>
        </w:rPr>
        <w:t>roblem</w:t>
      </w:r>
    </w:p>
    <w:p w14:paraId="3E5C6FA9" w14:textId="77777777" w:rsidR="00B1670B" w:rsidRDefault="00B1670B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288" w:hanging="288"/>
        <w:jc w:val="both"/>
        <w:rPr>
          <w:sz w:val="22"/>
          <w:szCs w:val="22"/>
        </w:rPr>
      </w:pPr>
    </w:p>
    <w:p w14:paraId="7B348447" w14:textId="77777777" w:rsidR="000F6FA7" w:rsidRPr="00B1670B" w:rsidRDefault="000F6FA7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288" w:hanging="288"/>
        <w:jc w:val="both"/>
        <w:rPr>
          <w:sz w:val="22"/>
          <w:szCs w:val="22"/>
        </w:rPr>
      </w:pPr>
    </w:p>
    <w:p w14:paraId="28C3887D" w14:textId="77777777" w:rsidR="00B1670B" w:rsidRPr="004C2A94" w:rsidRDefault="00B1670B" w:rsidP="005D29D2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4C2A94">
        <w:rPr>
          <w:caps/>
          <w:color w:val="0070C0"/>
          <w:sz w:val="24"/>
          <w:szCs w:val="24"/>
        </w:rPr>
        <w:t xml:space="preserve">Added </w:t>
      </w:r>
      <w:r w:rsidR="005D29D2" w:rsidRPr="004C2A94">
        <w:rPr>
          <w:caps/>
          <w:color w:val="0070C0"/>
          <w:sz w:val="24"/>
          <w:szCs w:val="24"/>
        </w:rPr>
        <w:t>V</w:t>
      </w:r>
      <w:r w:rsidRPr="004C2A94">
        <w:rPr>
          <w:caps/>
          <w:color w:val="0070C0"/>
          <w:sz w:val="24"/>
          <w:szCs w:val="24"/>
        </w:rPr>
        <w:t>alue/</w:t>
      </w:r>
      <w:r w:rsidR="005D29D2" w:rsidRPr="004C2A94">
        <w:rPr>
          <w:caps/>
          <w:color w:val="0070C0"/>
          <w:sz w:val="24"/>
          <w:szCs w:val="24"/>
        </w:rPr>
        <w:t>I</w:t>
      </w:r>
      <w:r w:rsidRPr="004C2A94">
        <w:rPr>
          <w:caps/>
          <w:color w:val="0070C0"/>
          <w:sz w:val="24"/>
          <w:szCs w:val="24"/>
        </w:rPr>
        <w:t>mpact</w:t>
      </w:r>
    </w:p>
    <w:p w14:paraId="7057DE14" w14:textId="77777777" w:rsidR="00E05C0F" w:rsidRDefault="00E05C0F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14:paraId="75EF87B8" w14:textId="77777777" w:rsidR="00B1670B" w:rsidRDefault="00B1670B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14:paraId="013691C3" w14:textId="77777777" w:rsidR="00B1670B" w:rsidRPr="004C2A94" w:rsidRDefault="00B1670B" w:rsidP="00B1670B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4C2A94">
        <w:rPr>
          <w:caps/>
          <w:color w:val="0070C0"/>
          <w:sz w:val="24"/>
          <w:szCs w:val="24"/>
        </w:rPr>
        <w:t>Outcomes/Deliverables</w:t>
      </w:r>
    </w:p>
    <w:p w14:paraId="25829951" w14:textId="77777777" w:rsidR="000F6FA7" w:rsidRDefault="000F6FA7" w:rsidP="000F6FA7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aps/>
          <w:color w:val="0070C0"/>
          <w:sz w:val="22"/>
          <w:szCs w:val="22"/>
        </w:rPr>
      </w:pPr>
    </w:p>
    <w:p w14:paraId="1E408A1A" w14:textId="77777777" w:rsidR="000F6FA7" w:rsidRDefault="000F6FA7" w:rsidP="000F6FA7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aps/>
          <w:color w:val="0070C0"/>
          <w:sz w:val="22"/>
          <w:szCs w:val="22"/>
        </w:rPr>
      </w:pPr>
    </w:p>
    <w:bookmarkEnd w:id="1"/>
    <w:p w14:paraId="2CFEC5F9" w14:textId="77777777" w:rsidR="000F6FA7" w:rsidRPr="000F6FA7" w:rsidRDefault="000F6FA7" w:rsidP="00EC32EF">
      <w:pPr>
        <w:pStyle w:val="Heading1"/>
        <w:numPr>
          <w:ilvl w:val="0"/>
          <w:numId w:val="0"/>
        </w:numPr>
        <w:spacing w:line="360" w:lineRule="auto"/>
        <w:rPr>
          <w:b/>
          <w:bCs/>
          <w:caps/>
          <w:color w:val="0070C0"/>
          <w:sz w:val="22"/>
          <w:szCs w:val="22"/>
        </w:rPr>
      </w:pPr>
    </w:p>
    <w:sectPr w:rsidR="000F6FA7" w:rsidRPr="000F6FA7" w:rsidSect="00EF6D05">
      <w:pgSz w:w="12240" w:h="15840"/>
      <w:pgMar w:top="1872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D9310" w14:textId="77777777" w:rsidR="00F25AC1" w:rsidRDefault="00F25AC1" w:rsidP="00D65E51">
      <w:r>
        <w:separator/>
      </w:r>
    </w:p>
  </w:endnote>
  <w:endnote w:type="continuationSeparator" w:id="0">
    <w:p w14:paraId="4836E835" w14:textId="77777777" w:rsidR="00F25AC1" w:rsidRDefault="00F25AC1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altName w:val="Bodoni MT Poster Compressed"/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9F32D" w14:textId="77777777" w:rsidR="002D77EA" w:rsidRDefault="00FC6791" w:rsidP="00DA4CC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77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7EA">
      <w:rPr>
        <w:rStyle w:val="PageNumber"/>
        <w:noProof/>
      </w:rPr>
      <w:t>10</w:t>
    </w:r>
    <w:r>
      <w:rPr>
        <w:rStyle w:val="PageNumber"/>
      </w:rPr>
      <w:fldChar w:fldCharType="end"/>
    </w:r>
  </w:p>
  <w:p w14:paraId="14D2BB86" w14:textId="77777777" w:rsidR="002D77EA" w:rsidRDefault="002D77EA" w:rsidP="00DA4C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31389"/>
      <w:docPartObj>
        <w:docPartGallery w:val="Page Numbers (Bottom of Page)"/>
        <w:docPartUnique/>
      </w:docPartObj>
    </w:sdtPr>
    <w:sdtEndPr/>
    <w:sdtContent>
      <w:p w14:paraId="480F559B" w14:textId="77777777" w:rsidR="002D77EA" w:rsidRDefault="002D77EA">
        <w:pPr>
          <w:pStyle w:val="Footer"/>
          <w:jc w:val="right"/>
        </w:pPr>
        <w:r>
          <w:t xml:space="preserve">Page | </w:t>
        </w:r>
        <w:r w:rsidR="003B7B4B">
          <w:fldChar w:fldCharType="begin"/>
        </w:r>
        <w:r w:rsidR="003B7B4B">
          <w:instrText xml:space="preserve"> PAGE   \* MERGEFORMAT </w:instrText>
        </w:r>
        <w:r w:rsidR="003B7B4B">
          <w:fldChar w:fldCharType="separate"/>
        </w:r>
        <w:r w:rsidR="00A47541">
          <w:rPr>
            <w:noProof/>
          </w:rPr>
          <w:t>2</w:t>
        </w:r>
        <w:r w:rsidR="003B7B4B">
          <w:rPr>
            <w:noProof/>
          </w:rPr>
          <w:fldChar w:fldCharType="end"/>
        </w:r>
        <w:r>
          <w:t xml:space="preserve"> </w:t>
        </w:r>
      </w:p>
    </w:sdtContent>
  </w:sdt>
  <w:p w14:paraId="0F53F719" w14:textId="77777777" w:rsidR="002D77EA" w:rsidRDefault="002D77EA" w:rsidP="00DA4CC2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007061"/>
      <w:docPartObj>
        <w:docPartGallery w:val="Page Numbers (Bottom of Page)"/>
        <w:docPartUnique/>
      </w:docPartObj>
    </w:sdtPr>
    <w:sdtEndPr/>
    <w:sdtContent>
      <w:p w14:paraId="333DD6DE" w14:textId="77777777" w:rsidR="002D77EA" w:rsidRDefault="002D77EA">
        <w:pPr>
          <w:pStyle w:val="Footer"/>
          <w:jc w:val="right"/>
        </w:pPr>
        <w:r>
          <w:t xml:space="preserve">Page | </w:t>
        </w:r>
        <w:r w:rsidR="003B7B4B">
          <w:fldChar w:fldCharType="begin"/>
        </w:r>
        <w:r w:rsidR="003B7B4B">
          <w:instrText xml:space="preserve"> PAGE   \* MERGEFORMAT </w:instrText>
        </w:r>
        <w:r w:rsidR="003B7B4B">
          <w:fldChar w:fldCharType="separate"/>
        </w:r>
        <w:r w:rsidR="00A47541">
          <w:rPr>
            <w:noProof/>
          </w:rPr>
          <w:t>I</w:t>
        </w:r>
        <w:r w:rsidR="003B7B4B">
          <w:rPr>
            <w:noProof/>
          </w:rPr>
          <w:fldChar w:fldCharType="end"/>
        </w:r>
        <w:r>
          <w:t xml:space="preserve"> </w:t>
        </w:r>
      </w:p>
    </w:sdtContent>
  </w:sdt>
  <w:p w14:paraId="6668DA9D" w14:textId="77777777" w:rsidR="002D77EA" w:rsidRDefault="002D7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23815" w14:textId="77777777" w:rsidR="00F25AC1" w:rsidRDefault="00F25AC1" w:rsidP="00D65E51">
      <w:r>
        <w:separator/>
      </w:r>
    </w:p>
  </w:footnote>
  <w:footnote w:type="continuationSeparator" w:id="0">
    <w:p w14:paraId="25CA93E4" w14:textId="77777777" w:rsidR="00F25AC1" w:rsidRDefault="00F25AC1" w:rsidP="00D6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65"/>
      <w:gridCol w:w="1105"/>
    </w:tblGrid>
    <w:tr w:rsidR="00EF6D05" w14:paraId="76C35B4F" w14:textId="77777777" w:rsidTr="008B5DE6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62B457A" w14:textId="77777777" w:rsidR="00EF6D05" w:rsidRPr="00DA6B19" w:rsidRDefault="00EF6D05" w:rsidP="008B5DE6">
              <w:pPr>
                <w:pStyle w:val="Header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DA6B19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Project Title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….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51521ED" w14:textId="77777777" w:rsidR="00EF6D05" w:rsidRPr="00DA6B19" w:rsidRDefault="00EF6D05" w:rsidP="00E03E7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CFP</w:t>
              </w:r>
              <w:r w:rsidR="00E03E7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8</w:t>
              </w:r>
            </w:p>
          </w:tc>
        </w:sdtContent>
      </w:sdt>
    </w:tr>
  </w:tbl>
  <w:p w14:paraId="3F92DA37" w14:textId="77777777" w:rsidR="00EF6D05" w:rsidRDefault="00EF6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2023914"/>
    <w:lvl w:ilvl="0">
      <w:numFmt w:val="bullet"/>
      <w:lvlText w:val="*"/>
      <w:lvlJc w:val="left"/>
    </w:lvl>
  </w:abstractNum>
  <w:abstractNum w:abstractNumId="1" w15:restartNumberingAfterBreak="0">
    <w:nsid w:val="10DE56EA"/>
    <w:multiLevelType w:val="hybridMultilevel"/>
    <w:tmpl w:val="41909808"/>
    <w:lvl w:ilvl="0" w:tplc="BBB80FB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22F57AE"/>
    <w:multiLevelType w:val="hybridMultilevel"/>
    <w:tmpl w:val="6DB8CC8C"/>
    <w:lvl w:ilvl="0" w:tplc="9EFCC8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B80F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A19FB"/>
    <w:multiLevelType w:val="hybridMultilevel"/>
    <w:tmpl w:val="CC22B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2B96"/>
    <w:multiLevelType w:val="hybridMultilevel"/>
    <w:tmpl w:val="92600B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732783"/>
    <w:multiLevelType w:val="hybridMultilevel"/>
    <w:tmpl w:val="FF8C3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904A7"/>
    <w:multiLevelType w:val="hybridMultilevel"/>
    <w:tmpl w:val="6E006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9B7231"/>
    <w:multiLevelType w:val="hybridMultilevel"/>
    <w:tmpl w:val="9BB4D9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920A5"/>
    <w:multiLevelType w:val="hybridMultilevel"/>
    <w:tmpl w:val="179A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0CF0"/>
    <w:multiLevelType w:val="hybridMultilevel"/>
    <w:tmpl w:val="F56E397C"/>
    <w:lvl w:ilvl="0" w:tplc="BBB80FB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06E343E"/>
    <w:multiLevelType w:val="hybridMultilevel"/>
    <w:tmpl w:val="3286B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F3733C"/>
    <w:multiLevelType w:val="hybridMultilevel"/>
    <w:tmpl w:val="713A42C8"/>
    <w:lvl w:ilvl="0" w:tplc="7452F7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593AF1"/>
    <w:multiLevelType w:val="hybridMultilevel"/>
    <w:tmpl w:val="651C44BA"/>
    <w:lvl w:ilvl="0" w:tplc="A28EAED2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10">
    <w:abstractNumId w:val="3"/>
  </w:num>
  <w:num w:numId="11">
    <w:abstractNumId w:val="13"/>
  </w:num>
  <w:num w:numId="12">
    <w:abstractNumId w:val="12"/>
  </w:num>
  <w:num w:numId="13">
    <w:abstractNumId w:val="13"/>
  </w:num>
  <w:num w:numId="14">
    <w:abstractNumId w:val="12"/>
  </w:num>
  <w:num w:numId="15">
    <w:abstractNumId w:val="4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3"/>
  </w:num>
  <w:num w:numId="28">
    <w:abstractNumId w:val="12"/>
  </w:num>
  <w:num w:numId="29">
    <w:abstractNumId w:val="11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5"/>
  </w:num>
  <w:num w:numId="35">
    <w:abstractNumId w:val="8"/>
  </w:num>
  <w:num w:numId="36">
    <w:abstractNumId w:val="12"/>
  </w:num>
  <w:num w:numId="37">
    <w:abstractNumId w:val="12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11F"/>
    <w:rsid w:val="00022DB5"/>
    <w:rsid w:val="00026176"/>
    <w:rsid w:val="00031785"/>
    <w:rsid w:val="00032824"/>
    <w:rsid w:val="000452DD"/>
    <w:rsid w:val="000643B2"/>
    <w:rsid w:val="000709C9"/>
    <w:rsid w:val="00081833"/>
    <w:rsid w:val="00083658"/>
    <w:rsid w:val="00097C9D"/>
    <w:rsid w:val="000B56EB"/>
    <w:rsid w:val="000C5D47"/>
    <w:rsid w:val="000C7211"/>
    <w:rsid w:val="000F6FA7"/>
    <w:rsid w:val="001010F9"/>
    <w:rsid w:val="00103A74"/>
    <w:rsid w:val="00106B29"/>
    <w:rsid w:val="001220E0"/>
    <w:rsid w:val="00123374"/>
    <w:rsid w:val="00124853"/>
    <w:rsid w:val="00124D8D"/>
    <w:rsid w:val="001503D6"/>
    <w:rsid w:val="00153286"/>
    <w:rsid w:val="00157E85"/>
    <w:rsid w:val="00171B36"/>
    <w:rsid w:val="00174D82"/>
    <w:rsid w:val="001754B3"/>
    <w:rsid w:val="001822C7"/>
    <w:rsid w:val="0019123D"/>
    <w:rsid w:val="00191D80"/>
    <w:rsid w:val="001920B2"/>
    <w:rsid w:val="001A3586"/>
    <w:rsid w:val="001A77D6"/>
    <w:rsid w:val="001B1E29"/>
    <w:rsid w:val="001B3978"/>
    <w:rsid w:val="001B6211"/>
    <w:rsid w:val="001C5335"/>
    <w:rsid w:val="001D5976"/>
    <w:rsid w:val="001F5AE2"/>
    <w:rsid w:val="00217D60"/>
    <w:rsid w:val="00233E05"/>
    <w:rsid w:val="0023582A"/>
    <w:rsid w:val="0024022B"/>
    <w:rsid w:val="002450A5"/>
    <w:rsid w:val="00252784"/>
    <w:rsid w:val="00260F89"/>
    <w:rsid w:val="002640A5"/>
    <w:rsid w:val="00266741"/>
    <w:rsid w:val="00274973"/>
    <w:rsid w:val="00285F2F"/>
    <w:rsid w:val="002868D3"/>
    <w:rsid w:val="00291939"/>
    <w:rsid w:val="0029662F"/>
    <w:rsid w:val="002A1CF8"/>
    <w:rsid w:val="002A7452"/>
    <w:rsid w:val="002B4903"/>
    <w:rsid w:val="002C4FAA"/>
    <w:rsid w:val="002D5A3C"/>
    <w:rsid w:val="002D76B5"/>
    <w:rsid w:val="002D77EA"/>
    <w:rsid w:val="002E2FBF"/>
    <w:rsid w:val="002E79C7"/>
    <w:rsid w:val="00306AB9"/>
    <w:rsid w:val="00345A8C"/>
    <w:rsid w:val="00356C1F"/>
    <w:rsid w:val="0036193A"/>
    <w:rsid w:val="00375A60"/>
    <w:rsid w:val="00381A8B"/>
    <w:rsid w:val="00391252"/>
    <w:rsid w:val="003A7D9E"/>
    <w:rsid w:val="003B48E2"/>
    <w:rsid w:val="003B7B4B"/>
    <w:rsid w:val="003C4279"/>
    <w:rsid w:val="003C5D8F"/>
    <w:rsid w:val="003F69FA"/>
    <w:rsid w:val="00400D59"/>
    <w:rsid w:val="00405583"/>
    <w:rsid w:val="00410487"/>
    <w:rsid w:val="0042040F"/>
    <w:rsid w:val="00421B2B"/>
    <w:rsid w:val="00433911"/>
    <w:rsid w:val="00442F7B"/>
    <w:rsid w:val="00444B38"/>
    <w:rsid w:val="00454DF1"/>
    <w:rsid w:val="0045506A"/>
    <w:rsid w:val="00476707"/>
    <w:rsid w:val="004909B2"/>
    <w:rsid w:val="004916A5"/>
    <w:rsid w:val="004A4671"/>
    <w:rsid w:val="004A546F"/>
    <w:rsid w:val="004B5FF6"/>
    <w:rsid w:val="004C2A94"/>
    <w:rsid w:val="004C78FC"/>
    <w:rsid w:val="004C7A54"/>
    <w:rsid w:val="004D05E5"/>
    <w:rsid w:val="004F2C31"/>
    <w:rsid w:val="004F307E"/>
    <w:rsid w:val="0051011F"/>
    <w:rsid w:val="00517A49"/>
    <w:rsid w:val="005204CE"/>
    <w:rsid w:val="005236FA"/>
    <w:rsid w:val="00525065"/>
    <w:rsid w:val="00531AB5"/>
    <w:rsid w:val="00567228"/>
    <w:rsid w:val="00572D2E"/>
    <w:rsid w:val="00574EB8"/>
    <w:rsid w:val="00577E13"/>
    <w:rsid w:val="005937C2"/>
    <w:rsid w:val="005A2477"/>
    <w:rsid w:val="005A638B"/>
    <w:rsid w:val="005B52C6"/>
    <w:rsid w:val="005B6D8E"/>
    <w:rsid w:val="005D29D2"/>
    <w:rsid w:val="005D7F5C"/>
    <w:rsid w:val="005E1774"/>
    <w:rsid w:val="005F45BB"/>
    <w:rsid w:val="006031CC"/>
    <w:rsid w:val="00606BFB"/>
    <w:rsid w:val="00623858"/>
    <w:rsid w:val="00657F16"/>
    <w:rsid w:val="00661029"/>
    <w:rsid w:val="00663A74"/>
    <w:rsid w:val="006756CB"/>
    <w:rsid w:val="00680814"/>
    <w:rsid w:val="00683535"/>
    <w:rsid w:val="006A7A21"/>
    <w:rsid w:val="006B53B6"/>
    <w:rsid w:val="006C7096"/>
    <w:rsid w:val="006E014F"/>
    <w:rsid w:val="006E24C4"/>
    <w:rsid w:val="006E3D03"/>
    <w:rsid w:val="006E4B13"/>
    <w:rsid w:val="006E5CEC"/>
    <w:rsid w:val="006F150B"/>
    <w:rsid w:val="006F3C79"/>
    <w:rsid w:val="0070024C"/>
    <w:rsid w:val="00703243"/>
    <w:rsid w:val="007066C2"/>
    <w:rsid w:val="00707A34"/>
    <w:rsid w:val="007112F0"/>
    <w:rsid w:val="007127E2"/>
    <w:rsid w:val="0071446A"/>
    <w:rsid w:val="007201D7"/>
    <w:rsid w:val="00722DD9"/>
    <w:rsid w:val="0072460C"/>
    <w:rsid w:val="007263E2"/>
    <w:rsid w:val="00734E86"/>
    <w:rsid w:val="00743179"/>
    <w:rsid w:val="00766A5A"/>
    <w:rsid w:val="007707AB"/>
    <w:rsid w:val="00780491"/>
    <w:rsid w:val="00793813"/>
    <w:rsid w:val="007B3204"/>
    <w:rsid w:val="007D140D"/>
    <w:rsid w:val="007D3882"/>
    <w:rsid w:val="007D7867"/>
    <w:rsid w:val="007E0C6C"/>
    <w:rsid w:val="007E5200"/>
    <w:rsid w:val="007F35BC"/>
    <w:rsid w:val="008036C6"/>
    <w:rsid w:val="0082720D"/>
    <w:rsid w:val="0083016A"/>
    <w:rsid w:val="00831C22"/>
    <w:rsid w:val="0084268F"/>
    <w:rsid w:val="008450DC"/>
    <w:rsid w:val="00852431"/>
    <w:rsid w:val="008569EC"/>
    <w:rsid w:val="00863520"/>
    <w:rsid w:val="0086448F"/>
    <w:rsid w:val="00865107"/>
    <w:rsid w:val="00865665"/>
    <w:rsid w:val="00866425"/>
    <w:rsid w:val="008756ED"/>
    <w:rsid w:val="00882474"/>
    <w:rsid w:val="008875B0"/>
    <w:rsid w:val="008959DA"/>
    <w:rsid w:val="008A18C3"/>
    <w:rsid w:val="008A4444"/>
    <w:rsid w:val="008A59A4"/>
    <w:rsid w:val="008A6165"/>
    <w:rsid w:val="008F04A3"/>
    <w:rsid w:val="00905B4D"/>
    <w:rsid w:val="009143A0"/>
    <w:rsid w:val="00916F75"/>
    <w:rsid w:val="00917A86"/>
    <w:rsid w:val="00923284"/>
    <w:rsid w:val="009241D8"/>
    <w:rsid w:val="0094782A"/>
    <w:rsid w:val="0095195E"/>
    <w:rsid w:val="00957EE1"/>
    <w:rsid w:val="00961DAE"/>
    <w:rsid w:val="009658B0"/>
    <w:rsid w:val="00970EA0"/>
    <w:rsid w:val="0097381D"/>
    <w:rsid w:val="009769DF"/>
    <w:rsid w:val="009907EB"/>
    <w:rsid w:val="00997224"/>
    <w:rsid w:val="009B012F"/>
    <w:rsid w:val="009C2BE0"/>
    <w:rsid w:val="009C360A"/>
    <w:rsid w:val="009D2437"/>
    <w:rsid w:val="009E482B"/>
    <w:rsid w:val="009F1E4E"/>
    <w:rsid w:val="009F3602"/>
    <w:rsid w:val="009F4E29"/>
    <w:rsid w:val="00A04E4F"/>
    <w:rsid w:val="00A13BCE"/>
    <w:rsid w:val="00A202B5"/>
    <w:rsid w:val="00A20AF0"/>
    <w:rsid w:val="00A23203"/>
    <w:rsid w:val="00A26678"/>
    <w:rsid w:val="00A43082"/>
    <w:rsid w:val="00A47541"/>
    <w:rsid w:val="00A479CA"/>
    <w:rsid w:val="00A52A90"/>
    <w:rsid w:val="00A6437B"/>
    <w:rsid w:val="00A70A78"/>
    <w:rsid w:val="00A826AF"/>
    <w:rsid w:val="00A842E6"/>
    <w:rsid w:val="00A90154"/>
    <w:rsid w:val="00A94132"/>
    <w:rsid w:val="00AA3695"/>
    <w:rsid w:val="00AB3202"/>
    <w:rsid w:val="00AC2EA9"/>
    <w:rsid w:val="00AE7E99"/>
    <w:rsid w:val="00AF58F2"/>
    <w:rsid w:val="00B03745"/>
    <w:rsid w:val="00B1670B"/>
    <w:rsid w:val="00B20A1C"/>
    <w:rsid w:val="00B25317"/>
    <w:rsid w:val="00B2612B"/>
    <w:rsid w:val="00B33FC7"/>
    <w:rsid w:val="00B426CE"/>
    <w:rsid w:val="00B553D6"/>
    <w:rsid w:val="00B7167F"/>
    <w:rsid w:val="00B739CC"/>
    <w:rsid w:val="00B753FC"/>
    <w:rsid w:val="00B763F8"/>
    <w:rsid w:val="00B77FA1"/>
    <w:rsid w:val="00B85909"/>
    <w:rsid w:val="00B92ACA"/>
    <w:rsid w:val="00BC1906"/>
    <w:rsid w:val="00BC2449"/>
    <w:rsid w:val="00BD2708"/>
    <w:rsid w:val="00BD6BBA"/>
    <w:rsid w:val="00BE41BF"/>
    <w:rsid w:val="00C11DB2"/>
    <w:rsid w:val="00C437A9"/>
    <w:rsid w:val="00C4534E"/>
    <w:rsid w:val="00C51B17"/>
    <w:rsid w:val="00C523DD"/>
    <w:rsid w:val="00C60B82"/>
    <w:rsid w:val="00C63200"/>
    <w:rsid w:val="00C666BB"/>
    <w:rsid w:val="00C77F31"/>
    <w:rsid w:val="00C9582C"/>
    <w:rsid w:val="00C965D6"/>
    <w:rsid w:val="00CA1E2D"/>
    <w:rsid w:val="00CA3B5C"/>
    <w:rsid w:val="00CB4D86"/>
    <w:rsid w:val="00CC6057"/>
    <w:rsid w:val="00CC78D5"/>
    <w:rsid w:val="00CD296E"/>
    <w:rsid w:val="00CD7BFA"/>
    <w:rsid w:val="00CE2568"/>
    <w:rsid w:val="00CF04A5"/>
    <w:rsid w:val="00CF2E33"/>
    <w:rsid w:val="00CF5453"/>
    <w:rsid w:val="00D045DD"/>
    <w:rsid w:val="00D10054"/>
    <w:rsid w:val="00D133F5"/>
    <w:rsid w:val="00D143C7"/>
    <w:rsid w:val="00D21B86"/>
    <w:rsid w:val="00D25183"/>
    <w:rsid w:val="00D265FB"/>
    <w:rsid w:val="00D26994"/>
    <w:rsid w:val="00D313E1"/>
    <w:rsid w:val="00D53031"/>
    <w:rsid w:val="00D534E8"/>
    <w:rsid w:val="00D552EE"/>
    <w:rsid w:val="00D601ED"/>
    <w:rsid w:val="00D608FC"/>
    <w:rsid w:val="00D65E51"/>
    <w:rsid w:val="00D74C66"/>
    <w:rsid w:val="00D74E85"/>
    <w:rsid w:val="00D77C72"/>
    <w:rsid w:val="00D80BAC"/>
    <w:rsid w:val="00DA4CC2"/>
    <w:rsid w:val="00DA7BFF"/>
    <w:rsid w:val="00DB18FE"/>
    <w:rsid w:val="00DC5919"/>
    <w:rsid w:val="00DF174F"/>
    <w:rsid w:val="00DF4341"/>
    <w:rsid w:val="00DF5C15"/>
    <w:rsid w:val="00E03E78"/>
    <w:rsid w:val="00E05C0F"/>
    <w:rsid w:val="00E12F9F"/>
    <w:rsid w:val="00E32696"/>
    <w:rsid w:val="00E413F7"/>
    <w:rsid w:val="00E41F96"/>
    <w:rsid w:val="00E5260A"/>
    <w:rsid w:val="00E52A1D"/>
    <w:rsid w:val="00E55158"/>
    <w:rsid w:val="00E5699F"/>
    <w:rsid w:val="00E62C93"/>
    <w:rsid w:val="00E7325A"/>
    <w:rsid w:val="00E77571"/>
    <w:rsid w:val="00E776A1"/>
    <w:rsid w:val="00E848CF"/>
    <w:rsid w:val="00E854B4"/>
    <w:rsid w:val="00E87820"/>
    <w:rsid w:val="00E95F98"/>
    <w:rsid w:val="00EA6149"/>
    <w:rsid w:val="00EA7F5E"/>
    <w:rsid w:val="00EB043B"/>
    <w:rsid w:val="00EB140B"/>
    <w:rsid w:val="00EB172E"/>
    <w:rsid w:val="00EC32EF"/>
    <w:rsid w:val="00EC6348"/>
    <w:rsid w:val="00EC6F56"/>
    <w:rsid w:val="00ED4988"/>
    <w:rsid w:val="00EF3BC5"/>
    <w:rsid w:val="00EF6D05"/>
    <w:rsid w:val="00F077D5"/>
    <w:rsid w:val="00F10CAD"/>
    <w:rsid w:val="00F1103B"/>
    <w:rsid w:val="00F12545"/>
    <w:rsid w:val="00F21BA1"/>
    <w:rsid w:val="00F21BEC"/>
    <w:rsid w:val="00F23BEF"/>
    <w:rsid w:val="00F25AC1"/>
    <w:rsid w:val="00F328C3"/>
    <w:rsid w:val="00F34C9D"/>
    <w:rsid w:val="00F417E3"/>
    <w:rsid w:val="00F475F5"/>
    <w:rsid w:val="00F50B07"/>
    <w:rsid w:val="00F525D4"/>
    <w:rsid w:val="00F54592"/>
    <w:rsid w:val="00F625A0"/>
    <w:rsid w:val="00F63E86"/>
    <w:rsid w:val="00F63FC0"/>
    <w:rsid w:val="00F6675A"/>
    <w:rsid w:val="00F728AC"/>
    <w:rsid w:val="00F85E09"/>
    <w:rsid w:val="00F870A5"/>
    <w:rsid w:val="00F95F91"/>
    <w:rsid w:val="00FC004D"/>
    <w:rsid w:val="00FC6791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ddd"/>
    </o:shapedefaults>
    <o:shapelayout v:ext="edit">
      <o:idmap v:ext="edit" data="1"/>
    </o:shapelayout>
  </w:shapeDefaults>
  <w:decimalSymbol w:val="."/>
  <w:listSeparator w:val=","/>
  <w14:docId w14:val="582BFDA9"/>
  <w15:docId w15:val="{816BE883-9214-4D48-BBED-9EAEE1DF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2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basedOn w:val="DefaultParagraphFont"/>
    <w:link w:val="Heading1"/>
    <w:rsid w:val="00CC78D5"/>
    <w:rPr>
      <w:rFonts w:ascii="Century Gothic" w:hAnsi="Century Gothic" w:cs="Arial"/>
      <w:sz w:val="44"/>
      <w:szCs w:val="44"/>
    </w:rPr>
  </w:style>
  <w:style w:type="character" w:customStyle="1" w:styleId="ProposalChar">
    <w:name w:val="Proposal Char"/>
    <w:basedOn w:val="Heading1Char"/>
    <w:link w:val="Proposal"/>
    <w:rsid w:val="00734E86"/>
    <w:rPr>
      <w:rFonts w:ascii="Century Gothic" w:hAnsi="Century Gothic" w:cs="Arial"/>
      <w:color w:val="C0C0C0"/>
      <w:sz w:val="88"/>
      <w:szCs w:val="44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45506A"/>
    <w:pPr>
      <w:spacing w:before="100"/>
    </w:pPr>
    <w:rPr>
      <w:rFonts w:ascii="Century Gothic" w:hAnsi="Century Gothic"/>
      <w:sz w:val="44"/>
      <w:szCs w:val="44"/>
    </w:rPr>
  </w:style>
  <w:style w:type="paragraph" w:styleId="BodyText">
    <w:name w:val="Body Text"/>
    <w:basedOn w:val="Normal"/>
    <w:rsid w:val="008959DA"/>
    <w:pPr>
      <w:spacing w:after="200" w:line="260" w:lineRule="exact"/>
      <w:ind w:left="864"/>
    </w:pPr>
    <w:rPr>
      <w:sz w:val="18"/>
    </w:rPr>
  </w:style>
  <w:style w:type="character" w:styleId="PageNumber">
    <w:name w:val="page number"/>
    <w:basedOn w:val="DefaultParagraphFont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link w:val="HeaderChar"/>
    <w:uiPriority w:val="99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766A5A"/>
    <w:pPr>
      <w:ind w:left="240"/>
    </w:pPr>
  </w:style>
  <w:style w:type="paragraph" w:styleId="TOC4">
    <w:name w:val="toc 4"/>
    <w:basedOn w:val="Normal"/>
    <w:next w:val="Normal"/>
    <w:autoRedefine/>
    <w:semiHidden/>
    <w:rsid w:val="00766A5A"/>
    <w:pPr>
      <w:ind w:left="480"/>
    </w:pPr>
  </w:style>
  <w:style w:type="paragraph" w:styleId="TOC5">
    <w:name w:val="toc 5"/>
    <w:basedOn w:val="Normal"/>
    <w:next w:val="Normal"/>
    <w:autoRedefine/>
    <w:semiHidden/>
    <w:rsid w:val="00766A5A"/>
    <w:pPr>
      <w:ind w:left="720"/>
    </w:pPr>
  </w:style>
  <w:style w:type="paragraph" w:styleId="TOC6">
    <w:name w:val="toc 6"/>
    <w:basedOn w:val="Normal"/>
    <w:next w:val="Normal"/>
    <w:autoRedefine/>
    <w:semiHidden/>
    <w:rsid w:val="00766A5A"/>
    <w:pPr>
      <w:ind w:left="960"/>
    </w:pPr>
  </w:style>
  <w:style w:type="paragraph" w:styleId="TOC7">
    <w:name w:val="toc 7"/>
    <w:basedOn w:val="Normal"/>
    <w:next w:val="Normal"/>
    <w:autoRedefine/>
    <w:semiHidden/>
    <w:rsid w:val="00766A5A"/>
    <w:pPr>
      <w:ind w:left="1200"/>
    </w:pPr>
  </w:style>
  <w:style w:type="paragraph" w:styleId="TOC8">
    <w:name w:val="toc 8"/>
    <w:basedOn w:val="Normal"/>
    <w:next w:val="Normal"/>
    <w:autoRedefine/>
    <w:semiHidden/>
    <w:rsid w:val="00766A5A"/>
    <w:pPr>
      <w:ind w:left="1440"/>
    </w:pPr>
  </w:style>
  <w:style w:type="paragraph" w:styleId="TOC9">
    <w:name w:val="toc 9"/>
    <w:basedOn w:val="Normal"/>
    <w:next w:val="Normal"/>
    <w:autoRedefine/>
    <w:semiHidden/>
    <w:rsid w:val="00766A5A"/>
    <w:pPr>
      <w:ind w:left="1680"/>
    </w:pPr>
  </w:style>
  <w:style w:type="table" w:styleId="TableGrid">
    <w:name w:val="Table Grid"/>
    <w:basedOn w:val="TableNormal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BalloonText">
    <w:name w:val="Balloon Text"/>
    <w:basedOn w:val="Normal"/>
    <w:semiHidden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1"/>
      </w:numPr>
      <w:spacing w:after="240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paragraph" w:customStyle="1" w:styleId="Default">
    <w:name w:val="Default"/>
    <w:rsid w:val="003C42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6E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8756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ED"/>
    <w:rPr>
      <w:rFonts w:ascii="Century Gothic" w:hAnsi="Century Gothic"/>
    </w:rPr>
  </w:style>
  <w:style w:type="paragraph" w:styleId="NoSpacing">
    <w:name w:val="No Spacing"/>
    <w:link w:val="NoSpacingChar"/>
    <w:uiPriority w:val="1"/>
    <w:qFormat/>
    <w:rsid w:val="0045506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5506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07AB"/>
    <w:pPr>
      <w:bidi/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A7BFF"/>
    <w:pPr>
      <w:bidi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DA7BFF"/>
  </w:style>
  <w:style w:type="character" w:styleId="FootnoteReference">
    <w:name w:val="footnote reference"/>
    <w:basedOn w:val="DefaultParagraphFont"/>
    <w:rsid w:val="00DA7BFF"/>
    <w:rPr>
      <w:vertAlign w:val="superscript"/>
    </w:rPr>
  </w:style>
  <w:style w:type="table" w:styleId="ColorfulGrid-Accent3">
    <w:name w:val="Colorful Grid Accent 3"/>
    <w:basedOn w:val="TableNormal"/>
    <w:uiPriority w:val="73"/>
    <w:rsid w:val="00E854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E854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5">
    <w:name w:val="Light Grid Accent 5"/>
    <w:basedOn w:val="TableNormal"/>
    <w:uiPriority w:val="62"/>
    <w:rsid w:val="00E854B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854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863520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RA1\Application%20Data\Microsoft\Templates\Fundraising%20projec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CFP8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A4E9267AC64C8C8C43D589199EB4" ma:contentTypeVersion="0" ma:contentTypeDescription="Create a new document." ma:contentTypeScope="" ma:versionID="cdebcea8a3de4082eec8e13506065c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A167E7-1F23-4FBB-802E-CF512F6D5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6B78F-9F19-426E-8349-FD74C91A5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025E43-3139-477E-A464-A5B90C5ED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….</vt:lpstr>
    </vt:vector>
  </TitlesOfParts>
  <Company>Microsoft Corporation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….</dc:title>
  <dc:subject>Applied  (Thrust :??)</dc:subject>
  <dc:creator>Research Area (…)</dc:creator>
  <cp:lastModifiedBy>Korany Ragab Mahmoud</cp:lastModifiedBy>
  <cp:revision>16</cp:revision>
  <cp:lastPrinted>2003-09-25T13:33:00Z</cp:lastPrinted>
  <dcterms:created xsi:type="dcterms:W3CDTF">2020-09-22T15:48:00Z</dcterms:created>
  <dcterms:modified xsi:type="dcterms:W3CDTF">2021-11-21T08:16:00Z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TC060891651033</vt:lpwstr>
  </property>
  <property fmtid="{D5CDD505-2E9C-101B-9397-08002B2CF9AE}" pid="3" name="ContentTypeId">
    <vt:lpwstr>0x010100AE83A4E9267AC64C8C8C43D589199EB4</vt:lpwstr>
  </property>
</Properties>
</file>